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469E" w14:textId="77777777" w:rsidR="00425711" w:rsidRDefault="00425711" w:rsidP="00C10798">
      <w:pPr>
        <w:pStyle w:val="HeadlineBoldBlue"/>
        <w:rPr>
          <w:rStyle w:val="IntenseEmphasis"/>
          <w:i w:val="0"/>
          <w:iCs w:val="0"/>
          <w:lang w:val="en-GB"/>
        </w:rPr>
      </w:pPr>
    </w:p>
    <w:p w14:paraId="27BA1AB6" w14:textId="130AF463" w:rsidR="00C10798" w:rsidRPr="00425711" w:rsidRDefault="00C10798" w:rsidP="00C10798">
      <w:pPr>
        <w:pStyle w:val="HeadlineBoldBlue"/>
        <w:rPr>
          <w:rStyle w:val="IntenseEmphasis"/>
          <w:i w:val="0"/>
          <w:iCs w:val="0"/>
          <w:lang w:val="en-GB"/>
        </w:rPr>
      </w:pPr>
      <w:r w:rsidRPr="00425711">
        <w:rPr>
          <w:rStyle w:val="IntenseEmphasis"/>
          <w:i w:val="0"/>
          <w:iCs w:val="0"/>
          <w:lang w:val="en-GB"/>
        </w:rPr>
        <w:t>EU Regions Week | Why Interreg?</w:t>
      </w:r>
    </w:p>
    <w:p w14:paraId="1038C862" w14:textId="1F24C258" w:rsidR="0098648A" w:rsidRDefault="00C10798" w:rsidP="00C10798">
      <w:pPr>
        <w:pStyle w:val="SubHeadlineBold"/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>A</w:t>
      </w:r>
      <w:r w:rsidRPr="00C10798">
        <w:rPr>
          <w:rStyle w:val="IntenseEmphasis"/>
          <w:i w:val="0"/>
          <w:iCs w:val="0"/>
          <w:color w:val="000000" w:themeColor="text1"/>
        </w:rPr>
        <w:t xml:space="preserve">spirations for </w:t>
      </w:r>
      <w:r>
        <w:rPr>
          <w:rStyle w:val="IntenseEmphasis"/>
          <w:i w:val="0"/>
          <w:iCs w:val="0"/>
          <w:color w:val="000000" w:themeColor="text1"/>
        </w:rPr>
        <w:t>2021-2027, and building on past a</w:t>
      </w:r>
      <w:r w:rsidRPr="00C10798">
        <w:rPr>
          <w:rStyle w:val="IntenseEmphasis"/>
          <w:i w:val="0"/>
          <w:iCs w:val="0"/>
          <w:color w:val="000000" w:themeColor="text1"/>
        </w:rPr>
        <w:t xml:space="preserve">chievements </w:t>
      </w:r>
    </w:p>
    <w:p w14:paraId="6973C34A" w14:textId="21AFEBE8" w:rsidR="00C10798" w:rsidRDefault="00425711" w:rsidP="00425711">
      <w:pPr>
        <w:pStyle w:val="Sub-Headline"/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>August 2024</w:t>
      </w:r>
    </w:p>
    <w:p w14:paraId="78A7196D" w14:textId="77777777" w:rsidR="00F723CB" w:rsidRDefault="00F723CB" w:rsidP="00C10798">
      <w:pPr>
        <w:pStyle w:val="SubHeadlineBold"/>
        <w:rPr>
          <w:rStyle w:val="IntenseEmphasis"/>
          <w:i w:val="0"/>
          <w:iCs w:val="0"/>
          <w:color w:val="000000" w:themeColor="text1"/>
        </w:rPr>
      </w:pPr>
    </w:p>
    <w:p w14:paraId="74F9EB0F" w14:textId="139C9259" w:rsidR="00425711" w:rsidRDefault="00F723CB" w:rsidP="00C10798">
      <w:pPr>
        <w:pStyle w:val="SubHeadlineBold"/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>Reminder</w:t>
      </w:r>
    </w:p>
    <w:p w14:paraId="3DF5AD34" w14:textId="654EB143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b/>
          <w:bCs/>
          <w:i w:val="0"/>
          <w:iCs w:val="0"/>
          <w:color w:val="000000" w:themeColor="text1"/>
        </w:rPr>
        <w:t xml:space="preserve">Programmes are asked to provide no more than two </w:t>
      </w:r>
      <w:r w:rsidR="00C10798" w:rsidRPr="00C10798">
        <w:rPr>
          <w:rStyle w:val="IntenseEmphasis"/>
          <w:b/>
          <w:bCs/>
          <w:i w:val="0"/>
          <w:iCs w:val="0"/>
          <w:color w:val="000000" w:themeColor="text1"/>
        </w:rPr>
        <w:t>Aspirations for 2021-2027</w:t>
      </w:r>
      <w:r>
        <w:rPr>
          <w:rStyle w:val="IntenseEmphasis"/>
          <w:b/>
          <w:bCs/>
          <w:i w:val="0"/>
          <w:iCs w:val="0"/>
          <w:color w:val="000000" w:themeColor="text1"/>
        </w:rPr>
        <w:t xml:space="preserve">, and two achievements of 2014-2020 or earlier. </w:t>
      </w:r>
      <w:r>
        <w:rPr>
          <w:rStyle w:val="IntenseEmphasis"/>
          <w:i w:val="0"/>
          <w:iCs w:val="0"/>
          <w:color w:val="000000" w:themeColor="text1"/>
        </w:rPr>
        <w:t xml:space="preserve">More information is set out on </w:t>
      </w:r>
      <w:proofErr w:type="spellStart"/>
      <w:r>
        <w:rPr>
          <w:rStyle w:val="IntenseEmphasis"/>
          <w:i w:val="0"/>
          <w:iCs w:val="0"/>
          <w:color w:val="000000" w:themeColor="text1"/>
        </w:rPr>
        <w:t>Interact’s</w:t>
      </w:r>
      <w:proofErr w:type="spellEnd"/>
      <w:r>
        <w:rPr>
          <w:rStyle w:val="IntenseEmphasis"/>
          <w:i w:val="0"/>
          <w:iCs w:val="0"/>
          <w:color w:val="000000" w:themeColor="text1"/>
        </w:rPr>
        <w:t xml:space="preserve"> website: </w:t>
      </w:r>
    </w:p>
    <w:p w14:paraId="54AAACDF" w14:textId="1712BACE" w:rsidR="00F723CB" w:rsidRDefault="00F723CB" w:rsidP="00F723CB">
      <w:p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 xml:space="preserve">The following pieces of information are required: </w:t>
      </w:r>
    </w:p>
    <w:p w14:paraId="32B6D77B" w14:textId="25F62A31" w:rsidR="00F723CB" w:rsidRDefault="00F723CB" w:rsidP="00F723CB">
      <w:pPr>
        <w:pStyle w:val="ListParagraph"/>
        <w:numPr>
          <w:ilvl w:val="0"/>
          <w:numId w:val="26"/>
        </w:num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 xml:space="preserve">Project name (and ideally a web link for more info) </w:t>
      </w:r>
    </w:p>
    <w:p w14:paraId="2B7555D0" w14:textId="77777777" w:rsidR="00F723CB" w:rsidRDefault="00F723CB" w:rsidP="00F723CB">
      <w:pPr>
        <w:pStyle w:val="ListParagraph"/>
        <w:numPr>
          <w:ilvl w:val="0"/>
          <w:numId w:val="26"/>
        </w:num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>Max 5</w:t>
      </w:r>
      <w:r w:rsidRPr="000A486E">
        <w:rPr>
          <w:rStyle w:val="IntenseEmphasis"/>
          <w:i w:val="0"/>
          <w:iCs w:val="0"/>
          <w:color w:val="000000" w:themeColor="text1"/>
        </w:rPr>
        <w:t>0</w:t>
      </w:r>
      <w:r>
        <w:rPr>
          <w:rStyle w:val="IntenseEmphasis"/>
          <w:i w:val="0"/>
          <w:iCs w:val="0"/>
          <w:color w:val="000000" w:themeColor="text1"/>
        </w:rPr>
        <w:t>-</w:t>
      </w:r>
      <w:r w:rsidRPr="000A486E">
        <w:rPr>
          <w:rStyle w:val="IntenseEmphasis"/>
          <w:i w:val="0"/>
          <w:iCs w:val="0"/>
          <w:color w:val="000000" w:themeColor="text1"/>
        </w:rPr>
        <w:t>word summary</w:t>
      </w:r>
      <w:r>
        <w:rPr>
          <w:rStyle w:val="IntenseEmphasis"/>
          <w:i w:val="0"/>
          <w:iCs w:val="0"/>
          <w:color w:val="000000" w:themeColor="text1"/>
        </w:rPr>
        <w:t xml:space="preserve"> and impact</w:t>
      </w:r>
      <w:r w:rsidRPr="000A486E">
        <w:rPr>
          <w:rStyle w:val="IntenseEmphasis"/>
          <w:i w:val="0"/>
          <w:iCs w:val="0"/>
          <w:color w:val="000000" w:themeColor="text1"/>
        </w:rPr>
        <w:t xml:space="preserve"> </w:t>
      </w:r>
      <w:r>
        <w:rPr>
          <w:rStyle w:val="IntenseEmphasis"/>
          <w:i w:val="0"/>
          <w:iCs w:val="0"/>
          <w:color w:val="000000" w:themeColor="text1"/>
        </w:rPr>
        <w:t>(English language)</w:t>
      </w:r>
    </w:p>
    <w:p w14:paraId="4F69D504" w14:textId="77777777" w:rsidR="00F723CB" w:rsidRDefault="00F723CB" w:rsidP="00F723CB">
      <w:pPr>
        <w:pStyle w:val="ListParagraph"/>
        <w:numPr>
          <w:ilvl w:val="0"/>
          <w:numId w:val="26"/>
        </w:num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>Project photo (ideally two)</w:t>
      </w:r>
    </w:p>
    <w:p w14:paraId="2A1DED18" w14:textId="77777777" w:rsidR="00F723CB" w:rsidRDefault="00F723CB" w:rsidP="00F723CB">
      <w:pPr>
        <w:pStyle w:val="ListParagraph"/>
        <w:numPr>
          <w:ilvl w:val="0"/>
          <w:numId w:val="26"/>
        </w:num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 xml:space="preserve">Contact person (if possible, to resolve any questions or uncertainties) </w:t>
      </w:r>
    </w:p>
    <w:p w14:paraId="591D881C" w14:textId="226F1126" w:rsidR="00F723CB" w:rsidRDefault="00F723CB" w:rsidP="00F723CB">
      <w:pPr>
        <w:pStyle w:val="ListParagraph"/>
        <w:numPr>
          <w:ilvl w:val="0"/>
          <w:numId w:val="26"/>
        </w:num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 xml:space="preserve">Programme(s) and funding period(s) </w:t>
      </w:r>
    </w:p>
    <w:p w14:paraId="5CFB8492" w14:textId="77777777" w:rsidR="00F723CB" w:rsidRPr="000A486E" w:rsidRDefault="00F723CB" w:rsidP="00F723CB">
      <w:pPr>
        <w:pStyle w:val="ListParagraph"/>
        <w:numPr>
          <w:ilvl w:val="0"/>
          <w:numId w:val="26"/>
        </w:num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>Interreg’s financial contribution to project (ideally in EUR)</w:t>
      </w:r>
    </w:p>
    <w:p w14:paraId="3819AC2E" w14:textId="77777777" w:rsidR="00F723CB" w:rsidRDefault="00F723CB" w:rsidP="00F723CB">
      <w:p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 xml:space="preserve">To: </w:t>
      </w:r>
      <w:hyperlink r:id="rId8" w:history="1">
        <w:r w:rsidRPr="00B8313D">
          <w:rPr>
            <w:rStyle w:val="Hyperlink"/>
          </w:rPr>
          <w:t>communication@interact.eu</w:t>
        </w:r>
      </w:hyperlink>
      <w:r>
        <w:rPr>
          <w:rStyle w:val="IntenseEmphasis"/>
          <w:i w:val="0"/>
          <w:iCs w:val="0"/>
          <w:color w:val="000000" w:themeColor="text1"/>
        </w:rPr>
        <w:t xml:space="preserve"> </w:t>
      </w:r>
    </w:p>
    <w:p w14:paraId="3FBD5B11" w14:textId="77777777" w:rsidR="00F723CB" w:rsidRDefault="00F723CB" w:rsidP="00F723CB">
      <w:pPr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  <w:color w:val="000000" w:themeColor="text1"/>
        </w:rPr>
        <w:t>Please do this by 12 noon on 18 September 2024 to be sure of being included at EU Regions Week.</w:t>
      </w:r>
    </w:p>
    <w:p w14:paraId="1ABF6344" w14:textId="66ED41C1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6"/>
      </w:tblGrid>
      <w:tr w:rsidR="00F723CB" w14:paraId="2E3C35DE" w14:textId="77777777" w:rsidTr="00624234">
        <w:tc>
          <w:tcPr>
            <w:tcW w:w="9621" w:type="dxa"/>
            <w:gridSpan w:val="2"/>
          </w:tcPr>
          <w:p w14:paraId="00ADFFD5" w14:textId="76E3FBA5" w:rsidR="00F723CB" w:rsidRDefault="00F723CB" w:rsidP="00624234">
            <w:pPr>
              <w:pStyle w:val="SubHeadlineBold"/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 xml:space="preserve">About the submitter </w:t>
            </w:r>
          </w:p>
        </w:tc>
      </w:tr>
      <w:tr w:rsidR="00F723CB" w14:paraId="4E55B89F" w14:textId="77777777" w:rsidTr="00624234">
        <w:tc>
          <w:tcPr>
            <w:tcW w:w="2405" w:type="dxa"/>
          </w:tcPr>
          <w:p w14:paraId="56EB54EC" w14:textId="23EED9E3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Programme name</w:t>
            </w:r>
          </w:p>
        </w:tc>
        <w:tc>
          <w:tcPr>
            <w:tcW w:w="7216" w:type="dxa"/>
          </w:tcPr>
          <w:p w14:paraId="1D25CDD2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F723CB" w14:paraId="2E1D992A" w14:textId="77777777" w:rsidTr="00624234">
        <w:tc>
          <w:tcPr>
            <w:tcW w:w="2405" w:type="dxa"/>
          </w:tcPr>
          <w:p w14:paraId="4998829A" w14:textId="04A8DCE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Contact email</w:t>
            </w:r>
          </w:p>
        </w:tc>
        <w:tc>
          <w:tcPr>
            <w:tcW w:w="7216" w:type="dxa"/>
          </w:tcPr>
          <w:p w14:paraId="7AD73BC9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</w:tbl>
    <w:p w14:paraId="1312E5E3" w14:textId="77777777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6"/>
      </w:tblGrid>
      <w:tr w:rsidR="00F723CB" w14:paraId="1C8C8C19" w14:textId="77777777" w:rsidTr="00145E07">
        <w:tc>
          <w:tcPr>
            <w:tcW w:w="9621" w:type="dxa"/>
            <w:gridSpan w:val="2"/>
          </w:tcPr>
          <w:p w14:paraId="0074D142" w14:textId="180BF72A" w:rsidR="00F723CB" w:rsidRDefault="00F723CB" w:rsidP="00F723CB">
            <w:pPr>
              <w:pStyle w:val="SubHeadlineBold"/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Aspiration (2021-2027 projects) 1</w:t>
            </w:r>
          </w:p>
        </w:tc>
      </w:tr>
      <w:tr w:rsidR="00F723CB" w14:paraId="2F5F41E8" w14:textId="77777777" w:rsidTr="00F723CB">
        <w:tc>
          <w:tcPr>
            <w:tcW w:w="2405" w:type="dxa"/>
          </w:tcPr>
          <w:p w14:paraId="09268517" w14:textId="68FB54C0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Project name</w:t>
            </w:r>
          </w:p>
        </w:tc>
        <w:tc>
          <w:tcPr>
            <w:tcW w:w="7216" w:type="dxa"/>
          </w:tcPr>
          <w:p w14:paraId="25CC72DD" w14:textId="77777777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F723CB" w14:paraId="1A23A2BD" w14:textId="77777777" w:rsidTr="00F723CB">
        <w:tc>
          <w:tcPr>
            <w:tcW w:w="2405" w:type="dxa"/>
          </w:tcPr>
          <w:p w14:paraId="56E75A9F" w14:textId="7CD5A3B8" w:rsidR="00034AAF" w:rsidRDefault="00F723CB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50-word description</w:t>
            </w:r>
            <w:r w:rsidR="00034AAF">
              <w:rPr>
                <w:rStyle w:val="IntenseEmphasis"/>
                <w:i w:val="0"/>
                <w:iCs w:val="0"/>
                <w:color w:val="000000" w:themeColor="text1"/>
              </w:rPr>
              <w:t xml:space="preserve"> | (ideally, what is the anticipated change/impact)</w:t>
            </w:r>
          </w:p>
        </w:tc>
        <w:tc>
          <w:tcPr>
            <w:tcW w:w="7216" w:type="dxa"/>
          </w:tcPr>
          <w:p w14:paraId="048C6C4E" w14:textId="77777777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F723CB" w14:paraId="26CA1293" w14:textId="77777777" w:rsidTr="00F723CB">
        <w:tc>
          <w:tcPr>
            <w:tcW w:w="2405" w:type="dxa"/>
          </w:tcPr>
          <w:p w14:paraId="6426DB30" w14:textId="7D95ADB3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Photo (links)</w:t>
            </w:r>
          </w:p>
        </w:tc>
        <w:tc>
          <w:tcPr>
            <w:tcW w:w="7216" w:type="dxa"/>
          </w:tcPr>
          <w:p w14:paraId="41B3B8EC" w14:textId="77777777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F723CB" w14:paraId="325FE995" w14:textId="77777777" w:rsidTr="00F723CB">
        <w:tc>
          <w:tcPr>
            <w:tcW w:w="2405" w:type="dxa"/>
          </w:tcPr>
          <w:p w14:paraId="313746E7" w14:textId="42EC1093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lastRenderedPageBreak/>
              <w:t>Contact person</w:t>
            </w:r>
          </w:p>
        </w:tc>
        <w:tc>
          <w:tcPr>
            <w:tcW w:w="7216" w:type="dxa"/>
          </w:tcPr>
          <w:p w14:paraId="30A7D9EB" w14:textId="77777777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F723CB" w14:paraId="18D303C8" w14:textId="77777777" w:rsidTr="00F723CB">
        <w:tc>
          <w:tcPr>
            <w:tcW w:w="2405" w:type="dxa"/>
          </w:tcPr>
          <w:p w14:paraId="2490D179" w14:textId="44872D3D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Funding period</w:t>
            </w:r>
          </w:p>
        </w:tc>
        <w:tc>
          <w:tcPr>
            <w:tcW w:w="7216" w:type="dxa"/>
          </w:tcPr>
          <w:p w14:paraId="62C0C85A" w14:textId="064B2666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2021-2027</w:t>
            </w:r>
          </w:p>
        </w:tc>
      </w:tr>
      <w:tr w:rsidR="00F723CB" w14:paraId="46F02A8B" w14:textId="77777777" w:rsidTr="00F723CB">
        <w:tc>
          <w:tcPr>
            <w:tcW w:w="2405" w:type="dxa"/>
          </w:tcPr>
          <w:p w14:paraId="7244D663" w14:textId="6C4C36E7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Interreg contribution</w:t>
            </w:r>
          </w:p>
        </w:tc>
        <w:tc>
          <w:tcPr>
            <w:tcW w:w="7216" w:type="dxa"/>
          </w:tcPr>
          <w:p w14:paraId="55E17FC9" w14:textId="77777777" w:rsidR="00F723CB" w:rsidRDefault="00F723CB" w:rsidP="00C10798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</w:tbl>
    <w:p w14:paraId="35131479" w14:textId="77777777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6"/>
      </w:tblGrid>
      <w:tr w:rsidR="00F723CB" w14:paraId="704F1D73" w14:textId="77777777" w:rsidTr="00624234">
        <w:tc>
          <w:tcPr>
            <w:tcW w:w="9621" w:type="dxa"/>
            <w:gridSpan w:val="2"/>
          </w:tcPr>
          <w:p w14:paraId="2945A81D" w14:textId="2503160B" w:rsidR="00F723CB" w:rsidRDefault="00F723CB" w:rsidP="00624234">
            <w:pPr>
              <w:pStyle w:val="SubHeadlineBold"/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Aspiration (2021-2027 projects) 2</w:t>
            </w:r>
          </w:p>
        </w:tc>
      </w:tr>
      <w:tr w:rsidR="00F723CB" w14:paraId="11637136" w14:textId="77777777" w:rsidTr="00624234">
        <w:tc>
          <w:tcPr>
            <w:tcW w:w="2405" w:type="dxa"/>
          </w:tcPr>
          <w:p w14:paraId="2629B878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Project name</w:t>
            </w:r>
          </w:p>
        </w:tc>
        <w:tc>
          <w:tcPr>
            <w:tcW w:w="7216" w:type="dxa"/>
          </w:tcPr>
          <w:p w14:paraId="29969874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41940000" w14:textId="77777777" w:rsidTr="00624234">
        <w:tc>
          <w:tcPr>
            <w:tcW w:w="2405" w:type="dxa"/>
          </w:tcPr>
          <w:p w14:paraId="2EFADAA4" w14:textId="65532C7D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50-word description | (ideally, what is the anticipated change/impact)</w:t>
            </w:r>
          </w:p>
        </w:tc>
        <w:tc>
          <w:tcPr>
            <w:tcW w:w="7216" w:type="dxa"/>
          </w:tcPr>
          <w:p w14:paraId="68A29DFE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282C860B" w14:textId="77777777" w:rsidTr="00624234">
        <w:tc>
          <w:tcPr>
            <w:tcW w:w="2405" w:type="dxa"/>
          </w:tcPr>
          <w:p w14:paraId="65D0DAF6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Photo (links)</w:t>
            </w:r>
          </w:p>
        </w:tc>
        <w:tc>
          <w:tcPr>
            <w:tcW w:w="7216" w:type="dxa"/>
          </w:tcPr>
          <w:p w14:paraId="186CFCD7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64CF70A4" w14:textId="77777777" w:rsidTr="00624234">
        <w:tc>
          <w:tcPr>
            <w:tcW w:w="2405" w:type="dxa"/>
          </w:tcPr>
          <w:p w14:paraId="4F1F27D7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Contact person</w:t>
            </w:r>
          </w:p>
        </w:tc>
        <w:tc>
          <w:tcPr>
            <w:tcW w:w="7216" w:type="dxa"/>
          </w:tcPr>
          <w:p w14:paraId="794846C2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4EA80D7F" w14:textId="77777777" w:rsidTr="00624234">
        <w:tc>
          <w:tcPr>
            <w:tcW w:w="2405" w:type="dxa"/>
          </w:tcPr>
          <w:p w14:paraId="052140A3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Funding period</w:t>
            </w:r>
          </w:p>
        </w:tc>
        <w:tc>
          <w:tcPr>
            <w:tcW w:w="7216" w:type="dxa"/>
          </w:tcPr>
          <w:p w14:paraId="67B966C2" w14:textId="63CDBD8A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2021-2027</w:t>
            </w:r>
          </w:p>
        </w:tc>
      </w:tr>
      <w:tr w:rsidR="00034AAF" w14:paraId="04179B18" w14:textId="77777777" w:rsidTr="00624234">
        <w:tc>
          <w:tcPr>
            <w:tcW w:w="2405" w:type="dxa"/>
          </w:tcPr>
          <w:p w14:paraId="201AA5FE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Interreg contribution</w:t>
            </w:r>
          </w:p>
        </w:tc>
        <w:tc>
          <w:tcPr>
            <w:tcW w:w="7216" w:type="dxa"/>
          </w:tcPr>
          <w:p w14:paraId="395EC77B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</w:tbl>
    <w:p w14:paraId="38AA521B" w14:textId="77777777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6"/>
      </w:tblGrid>
      <w:tr w:rsidR="00F723CB" w14:paraId="5523A15D" w14:textId="77777777" w:rsidTr="00624234">
        <w:tc>
          <w:tcPr>
            <w:tcW w:w="9621" w:type="dxa"/>
            <w:gridSpan w:val="2"/>
          </w:tcPr>
          <w:p w14:paraId="027171B3" w14:textId="7973951C" w:rsidR="00F723CB" w:rsidRDefault="00F723CB" w:rsidP="00624234">
            <w:pPr>
              <w:pStyle w:val="SubHeadlineBold"/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Achievement (pre-2020) 1</w:t>
            </w:r>
          </w:p>
        </w:tc>
      </w:tr>
      <w:tr w:rsidR="00F723CB" w14:paraId="500752EE" w14:textId="77777777" w:rsidTr="00624234">
        <w:tc>
          <w:tcPr>
            <w:tcW w:w="2405" w:type="dxa"/>
          </w:tcPr>
          <w:p w14:paraId="52F2559D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Project name</w:t>
            </w:r>
          </w:p>
        </w:tc>
        <w:tc>
          <w:tcPr>
            <w:tcW w:w="7216" w:type="dxa"/>
          </w:tcPr>
          <w:p w14:paraId="35CB36F0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370B62B3" w14:textId="77777777" w:rsidTr="00624234">
        <w:tc>
          <w:tcPr>
            <w:tcW w:w="2405" w:type="dxa"/>
          </w:tcPr>
          <w:p w14:paraId="440541B6" w14:textId="04789C16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50-word description | (ideally, what is the anticipated change/impact)</w:t>
            </w:r>
          </w:p>
        </w:tc>
        <w:tc>
          <w:tcPr>
            <w:tcW w:w="7216" w:type="dxa"/>
          </w:tcPr>
          <w:p w14:paraId="18B6C760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7E001601" w14:textId="77777777" w:rsidTr="00624234">
        <w:tc>
          <w:tcPr>
            <w:tcW w:w="2405" w:type="dxa"/>
          </w:tcPr>
          <w:p w14:paraId="4AD6490A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Photo (links)</w:t>
            </w:r>
          </w:p>
        </w:tc>
        <w:tc>
          <w:tcPr>
            <w:tcW w:w="7216" w:type="dxa"/>
          </w:tcPr>
          <w:p w14:paraId="19BCE093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3E430CB0" w14:textId="77777777" w:rsidTr="00624234">
        <w:tc>
          <w:tcPr>
            <w:tcW w:w="2405" w:type="dxa"/>
          </w:tcPr>
          <w:p w14:paraId="645923D0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Contact person</w:t>
            </w:r>
          </w:p>
        </w:tc>
        <w:tc>
          <w:tcPr>
            <w:tcW w:w="7216" w:type="dxa"/>
          </w:tcPr>
          <w:p w14:paraId="4ABFE1B7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18ED858D" w14:textId="77777777" w:rsidTr="00624234">
        <w:tc>
          <w:tcPr>
            <w:tcW w:w="2405" w:type="dxa"/>
          </w:tcPr>
          <w:p w14:paraId="2D4A824C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Funding period</w:t>
            </w:r>
          </w:p>
        </w:tc>
        <w:tc>
          <w:tcPr>
            <w:tcW w:w="7216" w:type="dxa"/>
          </w:tcPr>
          <w:p w14:paraId="1E756698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5DCCCEA2" w14:textId="77777777" w:rsidTr="00624234">
        <w:tc>
          <w:tcPr>
            <w:tcW w:w="2405" w:type="dxa"/>
          </w:tcPr>
          <w:p w14:paraId="6B292BC4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Interreg contribution</w:t>
            </w:r>
          </w:p>
        </w:tc>
        <w:tc>
          <w:tcPr>
            <w:tcW w:w="7216" w:type="dxa"/>
          </w:tcPr>
          <w:p w14:paraId="2580EB3A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</w:tbl>
    <w:p w14:paraId="5C65E6A8" w14:textId="25457869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6"/>
      </w:tblGrid>
      <w:tr w:rsidR="00F723CB" w14:paraId="010680B3" w14:textId="77777777" w:rsidTr="00624234">
        <w:tc>
          <w:tcPr>
            <w:tcW w:w="9621" w:type="dxa"/>
            <w:gridSpan w:val="2"/>
          </w:tcPr>
          <w:p w14:paraId="475773E9" w14:textId="200C35A3" w:rsidR="00F723CB" w:rsidRDefault="00F723CB" w:rsidP="00624234">
            <w:pPr>
              <w:pStyle w:val="SubHeadlineBold"/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lastRenderedPageBreak/>
              <w:t>Achievement (pre-2020) 2</w:t>
            </w:r>
          </w:p>
        </w:tc>
      </w:tr>
      <w:tr w:rsidR="00F723CB" w14:paraId="648DC370" w14:textId="77777777" w:rsidTr="00624234">
        <w:tc>
          <w:tcPr>
            <w:tcW w:w="2405" w:type="dxa"/>
          </w:tcPr>
          <w:p w14:paraId="7183F857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Project name</w:t>
            </w:r>
          </w:p>
        </w:tc>
        <w:tc>
          <w:tcPr>
            <w:tcW w:w="7216" w:type="dxa"/>
          </w:tcPr>
          <w:p w14:paraId="6EDB0CFA" w14:textId="77777777" w:rsidR="00F723CB" w:rsidRDefault="00F723CB" w:rsidP="00624234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10064A70" w14:textId="77777777" w:rsidTr="00624234">
        <w:tc>
          <w:tcPr>
            <w:tcW w:w="2405" w:type="dxa"/>
          </w:tcPr>
          <w:p w14:paraId="2D8F79D4" w14:textId="4B8EECBB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50-word description | (ideally, what is the anticipated change/impact)</w:t>
            </w:r>
          </w:p>
        </w:tc>
        <w:tc>
          <w:tcPr>
            <w:tcW w:w="7216" w:type="dxa"/>
          </w:tcPr>
          <w:p w14:paraId="74418132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59101080" w14:textId="77777777" w:rsidTr="00624234">
        <w:tc>
          <w:tcPr>
            <w:tcW w:w="2405" w:type="dxa"/>
          </w:tcPr>
          <w:p w14:paraId="5C62541F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Photo (links)</w:t>
            </w:r>
          </w:p>
        </w:tc>
        <w:tc>
          <w:tcPr>
            <w:tcW w:w="7216" w:type="dxa"/>
          </w:tcPr>
          <w:p w14:paraId="43421442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6698F46C" w14:textId="77777777" w:rsidTr="00624234">
        <w:tc>
          <w:tcPr>
            <w:tcW w:w="2405" w:type="dxa"/>
          </w:tcPr>
          <w:p w14:paraId="5855E740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Contact person</w:t>
            </w:r>
          </w:p>
        </w:tc>
        <w:tc>
          <w:tcPr>
            <w:tcW w:w="7216" w:type="dxa"/>
          </w:tcPr>
          <w:p w14:paraId="7295598A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195523EF" w14:textId="77777777" w:rsidTr="00624234">
        <w:tc>
          <w:tcPr>
            <w:tcW w:w="2405" w:type="dxa"/>
          </w:tcPr>
          <w:p w14:paraId="14E5C5A7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Funding period</w:t>
            </w:r>
          </w:p>
        </w:tc>
        <w:tc>
          <w:tcPr>
            <w:tcW w:w="7216" w:type="dxa"/>
          </w:tcPr>
          <w:p w14:paraId="4DDC5928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  <w:tr w:rsidR="00034AAF" w14:paraId="1A06DCFC" w14:textId="77777777" w:rsidTr="00624234">
        <w:tc>
          <w:tcPr>
            <w:tcW w:w="2405" w:type="dxa"/>
          </w:tcPr>
          <w:p w14:paraId="7250377A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Interreg contribution</w:t>
            </w:r>
          </w:p>
        </w:tc>
        <w:tc>
          <w:tcPr>
            <w:tcW w:w="7216" w:type="dxa"/>
          </w:tcPr>
          <w:p w14:paraId="0A6D313E" w14:textId="77777777" w:rsidR="00034AAF" w:rsidRDefault="00034AAF" w:rsidP="00034AAF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</w:tr>
    </w:tbl>
    <w:p w14:paraId="75292AAF" w14:textId="77777777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p w14:paraId="7FEB2713" w14:textId="77777777" w:rsidR="00F723CB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p w14:paraId="6970C30D" w14:textId="6CD7642D" w:rsidR="000A486E" w:rsidRDefault="000A486E" w:rsidP="00C10798">
      <w:pPr>
        <w:rPr>
          <w:rStyle w:val="IntenseEmphasis"/>
          <w:i w:val="0"/>
          <w:iCs w:val="0"/>
          <w:color w:val="000000" w:themeColor="text1"/>
        </w:rPr>
      </w:pPr>
    </w:p>
    <w:p w14:paraId="1E2B04C4" w14:textId="77777777" w:rsidR="00F723CB" w:rsidRPr="00C10798" w:rsidRDefault="00F723CB" w:rsidP="00C10798">
      <w:pPr>
        <w:rPr>
          <w:rStyle w:val="IntenseEmphasis"/>
          <w:i w:val="0"/>
          <w:iCs w:val="0"/>
          <w:color w:val="000000" w:themeColor="text1"/>
        </w:rPr>
      </w:pPr>
    </w:p>
    <w:sectPr w:rsidR="00F723CB" w:rsidRPr="00C10798" w:rsidSect="009F3D78">
      <w:footerReference w:type="even" r:id="rId9"/>
      <w:footerReference w:type="default" r:id="rId10"/>
      <w:headerReference w:type="first" r:id="rId11"/>
      <w:pgSz w:w="11900" w:h="16840" w:code="9"/>
      <w:pgMar w:top="1701" w:right="851" w:bottom="1701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6C78" w14:textId="77777777" w:rsidR="00BE01E6" w:rsidRDefault="00BE01E6" w:rsidP="0047685B">
      <w:r>
        <w:separator/>
      </w:r>
    </w:p>
    <w:p w14:paraId="0C861568" w14:textId="77777777" w:rsidR="00BE01E6" w:rsidRDefault="00BE01E6" w:rsidP="0047685B"/>
    <w:p w14:paraId="0EEFFA25" w14:textId="77777777" w:rsidR="00BE01E6" w:rsidRDefault="00BE01E6"/>
    <w:p w14:paraId="275C1C3C" w14:textId="77777777" w:rsidR="00BE01E6" w:rsidRDefault="00BE01E6" w:rsidP="00F2074E"/>
  </w:endnote>
  <w:endnote w:type="continuationSeparator" w:id="0">
    <w:p w14:paraId="7778C9DF" w14:textId="77777777" w:rsidR="00BE01E6" w:rsidRDefault="00BE01E6" w:rsidP="0047685B">
      <w:r>
        <w:continuationSeparator/>
      </w:r>
    </w:p>
    <w:p w14:paraId="6FE576CE" w14:textId="77777777" w:rsidR="00BE01E6" w:rsidRDefault="00BE01E6" w:rsidP="0047685B"/>
    <w:p w14:paraId="510BB459" w14:textId="77777777" w:rsidR="00BE01E6" w:rsidRDefault="00BE01E6"/>
    <w:p w14:paraId="49128962" w14:textId="77777777" w:rsidR="00BE01E6" w:rsidRDefault="00BE01E6" w:rsidP="00F20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3155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A569AC" w14:textId="77777777" w:rsidR="00AA251B" w:rsidRDefault="00AA251B" w:rsidP="00380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1521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D3B25F" w14:textId="77777777" w:rsidR="00AA251B" w:rsidRDefault="00AA251B" w:rsidP="00AA25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1BB5" w14:textId="77777777" w:rsidR="00AA251B" w:rsidRDefault="003B120A" w:rsidP="00380FD7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-41609842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A251B">
          <w:rPr>
            <w:rStyle w:val="PageNumber"/>
          </w:rPr>
          <w:fldChar w:fldCharType="begin"/>
        </w:r>
        <w:r w:rsidR="00AA251B">
          <w:rPr>
            <w:rStyle w:val="PageNumber"/>
          </w:rPr>
          <w:instrText xml:space="preserve"> PAGE </w:instrText>
        </w:r>
        <w:r w:rsidR="00AA251B">
          <w:rPr>
            <w:rStyle w:val="PageNumber"/>
          </w:rPr>
          <w:fldChar w:fldCharType="separate"/>
        </w:r>
        <w:r w:rsidR="00987E5B">
          <w:rPr>
            <w:rStyle w:val="PageNumber"/>
            <w:noProof/>
          </w:rPr>
          <w:t>6</w:t>
        </w:r>
        <w:r w:rsidR="00AA251B">
          <w:rPr>
            <w:rStyle w:val="PageNumber"/>
          </w:rPr>
          <w:fldChar w:fldCharType="end"/>
        </w:r>
        <w:r w:rsidR="00AA251B">
          <w:rPr>
            <w:rStyle w:val="PageNumber"/>
          </w:rPr>
          <w:t xml:space="preserve"> /</w:t>
        </w:r>
      </w:sdtContent>
    </w:sdt>
    <w:r w:rsidR="00D15219">
      <w:rPr>
        <w:rStyle w:val="PageNumber"/>
      </w:rPr>
      <w:t xml:space="preserve"> </w:t>
    </w:r>
    <w:r w:rsidR="00D15219">
      <w:rPr>
        <w:rStyle w:val="PageNumber"/>
      </w:rPr>
      <w:fldChar w:fldCharType="begin"/>
    </w:r>
    <w:r w:rsidR="00D15219">
      <w:rPr>
        <w:rStyle w:val="PageNumber"/>
      </w:rPr>
      <w:instrText xml:space="preserve"> NUMPAGES </w:instrText>
    </w:r>
    <w:r w:rsidR="00D15219">
      <w:rPr>
        <w:rStyle w:val="PageNumber"/>
      </w:rPr>
      <w:fldChar w:fldCharType="separate"/>
    </w:r>
    <w:r w:rsidR="00987E5B">
      <w:rPr>
        <w:rStyle w:val="PageNumber"/>
        <w:noProof/>
      </w:rPr>
      <w:t>8</w:t>
    </w:r>
    <w:r w:rsidR="00D15219">
      <w:rPr>
        <w:rStyle w:val="PageNumber"/>
      </w:rPr>
      <w:fldChar w:fldCharType="end"/>
    </w:r>
  </w:p>
  <w:p w14:paraId="6676AAEC" w14:textId="77777777" w:rsidR="00AA251B" w:rsidRDefault="00AA251B" w:rsidP="00AA251B">
    <w:pPr>
      <w:pStyle w:val="Footer"/>
      <w:ind w:left="0"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FFE4" w14:textId="77777777" w:rsidR="00BE01E6" w:rsidRDefault="00BE01E6" w:rsidP="0047685B">
      <w:r>
        <w:separator/>
      </w:r>
    </w:p>
    <w:p w14:paraId="3308B322" w14:textId="77777777" w:rsidR="00BE01E6" w:rsidRDefault="00BE01E6" w:rsidP="0047685B"/>
    <w:p w14:paraId="6FCD0015" w14:textId="77777777" w:rsidR="00BE01E6" w:rsidRDefault="00BE01E6"/>
    <w:p w14:paraId="26891294" w14:textId="77777777" w:rsidR="00BE01E6" w:rsidRDefault="00BE01E6" w:rsidP="00F2074E"/>
  </w:footnote>
  <w:footnote w:type="continuationSeparator" w:id="0">
    <w:p w14:paraId="06B1F3F5" w14:textId="77777777" w:rsidR="00BE01E6" w:rsidRDefault="00BE01E6" w:rsidP="0047685B">
      <w:r>
        <w:continuationSeparator/>
      </w:r>
    </w:p>
    <w:p w14:paraId="73E8B094" w14:textId="77777777" w:rsidR="00BE01E6" w:rsidRDefault="00BE01E6" w:rsidP="0047685B"/>
    <w:p w14:paraId="40CB0EE8" w14:textId="77777777" w:rsidR="00BE01E6" w:rsidRDefault="00BE01E6"/>
    <w:p w14:paraId="4907BEE9" w14:textId="77777777" w:rsidR="00BE01E6" w:rsidRDefault="00BE01E6" w:rsidP="00F20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B3A1" w14:textId="77777777" w:rsidR="00313D79" w:rsidRDefault="003A3232" w:rsidP="004768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D8EC5D1" wp14:editId="09479475">
          <wp:simplePos x="0" y="0"/>
          <wp:positionH relativeFrom="margin">
            <wp:posOffset>3490595</wp:posOffset>
          </wp:positionH>
          <wp:positionV relativeFrom="topMargin">
            <wp:posOffset>554990</wp:posOffset>
          </wp:positionV>
          <wp:extent cx="2685415" cy="367030"/>
          <wp:effectExtent l="0" t="0" r="0" b="127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07B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0A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E4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18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DCF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F87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667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BE5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34D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A2C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64AD6"/>
    <w:multiLevelType w:val="multilevel"/>
    <w:tmpl w:val="59CA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63D30"/>
    <w:multiLevelType w:val="hybridMultilevel"/>
    <w:tmpl w:val="42BEF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F70BB"/>
    <w:multiLevelType w:val="multilevel"/>
    <w:tmpl w:val="E5DA6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F2711"/>
    <w:multiLevelType w:val="hybridMultilevel"/>
    <w:tmpl w:val="E6DE5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37377"/>
    <w:multiLevelType w:val="hybridMultilevel"/>
    <w:tmpl w:val="DFC89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3E66B4"/>
    <w:multiLevelType w:val="hybridMultilevel"/>
    <w:tmpl w:val="CEE02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73446"/>
    <w:multiLevelType w:val="multilevel"/>
    <w:tmpl w:val="5442F2B6"/>
    <w:lvl w:ilvl="0">
      <w:start w:val="1"/>
      <w:numFmt w:val="decimal"/>
      <w:lvlText w:val="%1."/>
      <w:lvlJc w:val="left"/>
      <w:pPr>
        <w:ind w:left="680" w:hanging="680"/>
      </w:pPr>
      <w:rPr>
        <w:rFonts w:ascii="Arial" w:eastAsiaTheme="minorHAnsi" w:hAnsi="Arial" w:cs="Times New Roman (Textkörper CS)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0A166C"/>
    <w:multiLevelType w:val="hybridMultilevel"/>
    <w:tmpl w:val="B830BC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4E3AEF"/>
    <w:multiLevelType w:val="hybridMultilevel"/>
    <w:tmpl w:val="5B5C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83E21"/>
    <w:multiLevelType w:val="hybridMultilevel"/>
    <w:tmpl w:val="8EEC78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861B0C"/>
    <w:multiLevelType w:val="hybridMultilevel"/>
    <w:tmpl w:val="98D81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64010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8"/>
  </w:num>
  <w:num w:numId="5">
    <w:abstractNumId w:val="25"/>
  </w:num>
  <w:num w:numId="6">
    <w:abstractNumId w:val="13"/>
  </w:num>
  <w:num w:numId="7">
    <w:abstractNumId w:val="12"/>
  </w:num>
  <w:num w:numId="8">
    <w:abstractNumId w:val="11"/>
  </w:num>
  <w:num w:numId="9">
    <w:abstractNumId w:val="21"/>
  </w:num>
  <w:num w:numId="10">
    <w:abstractNumId w:val="2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4"/>
  </w:num>
  <w:num w:numId="22">
    <w:abstractNumId w:val="20"/>
  </w:num>
  <w:num w:numId="23">
    <w:abstractNumId w:val="17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98"/>
    <w:rsid w:val="00000788"/>
    <w:rsid w:val="0000424A"/>
    <w:rsid w:val="0002284C"/>
    <w:rsid w:val="00032525"/>
    <w:rsid w:val="00034AAF"/>
    <w:rsid w:val="00037C21"/>
    <w:rsid w:val="0004596A"/>
    <w:rsid w:val="00055061"/>
    <w:rsid w:val="00076690"/>
    <w:rsid w:val="00091AD9"/>
    <w:rsid w:val="00097195"/>
    <w:rsid w:val="000A0494"/>
    <w:rsid w:val="000A486E"/>
    <w:rsid w:val="000A6C31"/>
    <w:rsid w:val="000E5CA3"/>
    <w:rsid w:val="000F51FD"/>
    <w:rsid w:val="000F57D4"/>
    <w:rsid w:val="001075C8"/>
    <w:rsid w:val="0012071B"/>
    <w:rsid w:val="00130A80"/>
    <w:rsid w:val="00167894"/>
    <w:rsid w:val="00191EA9"/>
    <w:rsid w:val="00192FCF"/>
    <w:rsid w:val="001B7EB5"/>
    <w:rsid w:val="00251921"/>
    <w:rsid w:val="00286626"/>
    <w:rsid w:val="002B7A9F"/>
    <w:rsid w:val="002D199F"/>
    <w:rsid w:val="002D1FDB"/>
    <w:rsid w:val="002E068C"/>
    <w:rsid w:val="00313D79"/>
    <w:rsid w:val="00333A44"/>
    <w:rsid w:val="0034026F"/>
    <w:rsid w:val="00355CCA"/>
    <w:rsid w:val="003919C3"/>
    <w:rsid w:val="003A2371"/>
    <w:rsid w:val="003A3232"/>
    <w:rsid w:val="003A65C7"/>
    <w:rsid w:val="003A6A8F"/>
    <w:rsid w:val="003B0740"/>
    <w:rsid w:val="003B3D81"/>
    <w:rsid w:val="003C55D6"/>
    <w:rsid w:val="003E058A"/>
    <w:rsid w:val="0040014C"/>
    <w:rsid w:val="00403BB4"/>
    <w:rsid w:val="0040406D"/>
    <w:rsid w:val="00425711"/>
    <w:rsid w:val="00455D80"/>
    <w:rsid w:val="004637DD"/>
    <w:rsid w:val="00474F51"/>
    <w:rsid w:val="0047685B"/>
    <w:rsid w:val="00497071"/>
    <w:rsid w:val="004A36CE"/>
    <w:rsid w:val="004D5DC7"/>
    <w:rsid w:val="004E758C"/>
    <w:rsid w:val="004F2898"/>
    <w:rsid w:val="00502F62"/>
    <w:rsid w:val="00504949"/>
    <w:rsid w:val="00541721"/>
    <w:rsid w:val="005538A8"/>
    <w:rsid w:val="00572C29"/>
    <w:rsid w:val="00581BAC"/>
    <w:rsid w:val="00591FB2"/>
    <w:rsid w:val="00594392"/>
    <w:rsid w:val="005B12FC"/>
    <w:rsid w:val="005D7F2C"/>
    <w:rsid w:val="00600E5F"/>
    <w:rsid w:val="00604CBF"/>
    <w:rsid w:val="0061414D"/>
    <w:rsid w:val="00616BB1"/>
    <w:rsid w:val="00630636"/>
    <w:rsid w:val="00635B90"/>
    <w:rsid w:val="00640BD0"/>
    <w:rsid w:val="006522E1"/>
    <w:rsid w:val="00673407"/>
    <w:rsid w:val="00676DBE"/>
    <w:rsid w:val="006842A7"/>
    <w:rsid w:val="006B2B84"/>
    <w:rsid w:val="006E7A73"/>
    <w:rsid w:val="00706421"/>
    <w:rsid w:val="00750333"/>
    <w:rsid w:val="007D54B7"/>
    <w:rsid w:val="007D6465"/>
    <w:rsid w:val="007E4E6C"/>
    <w:rsid w:val="007E6CAB"/>
    <w:rsid w:val="008179FB"/>
    <w:rsid w:val="00823F98"/>
    <w:rsid w:val="008538F8"/>
    <w:rsid w:val="00871DBD"/>
    <w:rsid w:val="00874300"/>
    <w:rsid w:val="008B44DC"/>
    <w:rsid w:val="008C0A4B"/>
    <w:rsid w:val="008C0FA6"/>
    <w:rsid w:val="00914E98"/>
    <w:rsid w:val="00920C73"/>
    <w:rsid w:val="00955BBF"/>
    <w:rsid w:val="009607F5"/>
    <w:rsid w:val="009725A9"/>
    <w:rsid w:val="0098648A"/>
    <w:rsid w:val="00987E5B"/>
    <w:rsid w:val="009C022F"/>
    <w:rsid w:val="009D73A9"/>
    <w:rsid w:val="009E28E4"/>
    <w:rsid w:val="009F3D78"/>
    <w:rsid w:val="009F6B4C"/>
    <w:rsid w:val="00A43BC8"/>
    <w:rsid w:val="00A47161"/>
    <w:rsid w:val="00A55933"/>
    <w:rsid w:val="00AA251B"/>
    <w:rsid w:val="00AA39A4"/>
    <w:rsid w:val="00AD479F"/>
    <w:rsid w:val="00AE2BA5"/>
    <w:rsid w:val="00B00A79"/>
    <w:rsid w:val="00B122E5"/>
    <w:rsid w:val="00B210CD"/>
    <w:rsid w:val="00B3647E"/>
    <w:rsid w:val="00B569C5"/>
    <w:rsid w:val="00BB6130"/>
    <w:rsid w:val="00BC6579"/>
    <w:rsid w:val="00BE01E6"/>
    <w:rsid w:val="00C10798"/>
    <w:rsid w:val="00C24B52"/>
    <w:rsid w:val="00CA0D29"/>
    <w:rsid w:val="00CB3387"/>
    <w:rsid w:val="00D15219"/>
    <w:rsid w:val="00D21A27"/>
    <w:rsid w:val="00D2740E"/>
    <w:rsid w:val="00D60E03"/>
    <w:rsid w:val="00D66909"/>
    <w:rsid w:val="00DB051B"/>
    <w:rsid w:val="00DF4D30"/>
    <w:rsid w:val="00E445E5"/>
    <w:rsid w:val="00E5435A"/>
    <w:rsid w:val="00E54DC1"/>
    <w:rsid w:val="00E603B0"/>
    <w:rsid w:val="00ED6AFF"/>
    <w:rsid w:val="00F2074E"/>
    <w:rsid w:val="00F53602"/>
    <w:rsid w:val="00F723CB"/>
    <w:rsid w:val="00FB3D0F"/>
    <w:rsid w:val="00FB4D90"/>
    <w:rsid w:val="00FC0CEE"/>
    <w:rsid w:val="00FC1298"/>
    <w:rsid w:val="00FD16AB"/>
    <w:rsid w:val="00FD4086"/>
    <w:rsid w:val="00FF2087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ED96"/>
  <w14:defaultImageDpi w14:val="32767"/>
  <w15:chartTrackingRefBased/>
  <w15:docId w15:val="{ABB9245A-1FCB-435A-845A-BACC02D8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 Text Main"/>
    <w:qFormat/>
    <w:rsid w:val="009F3D78"/>
    <w:pPr>
      <w:spacing w:before="180" w:after="180"/>
    </w:pPr>
    <w:rPr>
      <w:rFonts w:ascii="Arial" w:hAnsi="Arial"/>
      <w:color w:val="000000" w:themeColor="text1"/>
      <w:spacing w:val="4"/>
      <w:sz w:val="20"/>
      <w:lang w:val="en-GB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591FB2"/>
    <w:pPr>
      <w:keepNext/>
      <w:keepLines/>
      <w:outlineLvl w:val="0"/>
    </w:pPr>
    <w:rPr>
      <w:rFonts w:ascii="Georgia" w:eastAsiaTheme="majorEastAsia" w:hAnsi="Georgia" w:cstheme="majorBidi"/>
      <w:b/>
      <w:color w:val="C9E8FB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74300"/>
    <w:pPr>
      <w:keepNext/>
      <w:keepLines/>
      <w:spacing w:before="40"/>
      <w:outlineLvl w:val="1"/>
    </w:pPr>
    <w:rPr>
      <w:rFonts w:eastAsiaTheme="majorEastAsia" w:cstheme="majorBidi"/>
      <w:b/>
      <w:color w:val="0E6EB6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9BD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BoldBlack">
    <w:name w:val="Headline Bold Black"/>
    <w:basedOn w:val="Normal"/>
    <w:next w:val="SubHeadlineBold"/>
    <w:autoRedefine/>
    <w:qFormat/>
    <w:rsid w:val="00572C29"/>
    <w:pPr>
      <w:spacing w:line="520" w:lineRule="exact"/>
    </w:pPr>
    <w:rPr>
      <w:rFonts w:ascii="Georgia" w:hAnsi="Georgia"/>
      <w:b/>
      <w:sz w:val="44"/>
      <w:lang w:val="de-AT"/>
    </w:rPr>
  </w:style>
  <w:style w:type="paragraph" w:customStyle="1" w:styleId="SubHeadlineBold">
    <w:name w:val="Sub Headline Bold"/>
    <w:basedOn w:val="Sub-Headline"/>
    <w:autoRedefine/>
    <w:qFormat/>
    <w:rsid w:val="0098648A"/>
    <w:rPr>
      <w:rFonts w:ascii="Georgia" w:hAnsi="Georgia"/>
      <w:sz w:val="28"/>
    </w:rPr>
  </w:style>
  <w:style w:type="paragraph" w:customStyle="1" w:styleId="Sub-Headline">
    <w:name w:val="Sub-Headline"/>
    <w:basedOn w:val="Normal"/>
    <w:next w:val="Normal"/>
    <w:autoRedefine/>
    <w:qFormat/>
    <w:rsid w:val="0098648A"/>
    <w:rPr>
      <w:rFonts w:cs="Arial"/>
      <w:b/>
      <w:color w:val="auto"/>
    </w:rPr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591FB2"/>
    <w:rPr>
      <w:rFonts w:ascii="Georgia" w:eastAsiaTheme="majorEastAsia" w:hAnsi="Georgia" w:cstheme="majorBidi"/>
      <w:b/>
      <w:color w:val="C9E8FB"/>
      <w:spacing w:val="4"/>
      <w:sz w:val="18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D47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874300"/>
    <w:pPr>
      <w:widowControl w:val="0"/>
      <w:tabs>
        <w:tab w:val="center" w:pos="4536"/>
        <w:tab w:val="left" w:pos="6180"/>
        <w:tab w:val="right" w:pos="8611"/>
        <w:tab w:val="right" w:pos="9072"/>
      </w:tabs>
      <w:ind w:left="1588"/>
      <w:jc w:val="right"/>
    </w:pPr>
    <w:rPr>
      <w:bCs/>
      <w:color w:val="414140"/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874300"/>
    <w:rPr>
      <w:rFonts w:ascii="Arial" w:hAnsi="Arial"/>
      <w:bCs/>
      <w:color w:val="414140"/>
      <w:spacing w:val="4"/>
      <w:sz w:val="18"/>
      <w:lang w:val="de-AT"/>
    </w:rPr>
  </w:style>
  <w:style w:type="table" w:styleId="TableGrid">
    <w:name w:val="Table Grid"/>
    <w:basedOn w:val="Table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232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B84"/>
    <w:pPr>
      <w:ind w:left="720"/>
      <w:contextualSpacing/>
    </w:pPr>
    <w:rPr>
      <w:rFonts w:cs="Times New Roman (Textkörper CS)"/>
    </w:rPr>
  </w:style>
  <w:style w:type="paragraph" w:customStyle="1" w:styleId="HeadlineBoldBlue">
    <w:name w:val="Headline Bold Blue"/>
    <w:basedOn w:val="Sub-Headline"/>
    <w:autoRedefine/>
    <w:qFormat/>
    <w:rsid w:val="00C10798"/>
    <w:rPr>
      <w:rFonts w:ascii="Georgia" w:hAnsi="Georgia"/>
      <w:color w:val="0E6EB6"/>
      <w:sz w:val="36"/>
      <w:szCs w:val="44"/>
      <w:lang w:val="de-A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3A65C7"/>
    <w:pPr>
      <w:spacing w:after="60" w:line="180" w:lineRule="exact"/>
    </w:pPr>
    <w:rPr>
      <w:sz w:val="13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65C7"/>
    <w:rPr>
      <w:rFonts w:ascii="Arial" w:hAnsi="Arial"/>
      <w:color w:val="000000" w:themeColor="text1"/>
      <w:spacing w:val="4"/>
      <w:sz w:val="13"/>
      <w:szCs w:val="16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table" w:styleId="GridTable4-Accent1">
    <w:name w:val="Grid Table 4 Accent 1"/>
    <w:basedOn w:val="TableNormal"/>
    <w:uiPriority w:val="49"/>
    <w:rsid w:val="00C24B52"/>
    <w:tblPr>
      <w:tblStyleRowBandSize w:val="1"/>
      <w:tblStyleColBandSize w:val="1"/>
      <w:tblBorders>
        <w:top w:val="single" w:sz="4" w:space="0" w:color="ECF0FA" w:themeColor="accent1" w:themeTint="99"/>
        <w:left w:val="single" w:sz="4" w:space="0" w:color="ECF0FA" w:themeColor="accent1" w:themeTint="99"/>
        <w:bottom w:val="single" w:sz="4" w:space="0" w:color="ECF0FA" w:themeColor="accent1" w:themeTint="99"/>
        <w:right w:val="single" w:sz="4" w:space="0" w:color="ECF0FA" w:themeColor="accent1" w:themeTint="99"/>
        <w:insideH w:val="single" w:sz="4" w:space="0" w:color="ECF0FA" w:themeColor="accent1" w:themeTint="99"/>
        <w:insideV w:val="single" w:sz="4" w:space="0" w:color="ECF0F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7F7" w:themeColor="accent1"/>
          <w:left w:val="single" w:sz="4" w:space="0" w:color="E1E7F7" w:themeColor="accent1"/>
          <w:bottom w:val="single" w:sz="4" w:space="0" w:color="E1E7F7" w:themeColor="accent1"/>
          <w:right w:val="single" w:sz="4" w:space="0" w:color="E1E7F7" w:themeColor="accent1"/>
          <w:insideH w:val="nil"/>
          <w:insideV w:val="nil"/>
        </w:tcBorders>
        <w:shd w:val="clear" w:color="auto" w:fill="E1E7F7" w:themeFill="accent1"/>
      </w:tcPr>
    </w:tblStylePr>
    <w:tblStylePr w:type="lastRow">
      <w:rPr>
        <w:b/>
        <w:bCs/>
      </w:rPr>
      <w:tblPr/>
      <w:tcPr>
        <w:tcBorders>
          <w:top w:val="double" w:sz="4" w:space="0" w:color="E1E7F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D" w:themeFill="accent1" w:themeFillTint="33"/>
      </w:tcPr>
    </w:tblStylePr>
    <w:tblStylePr w:type="band1Horz">
      <w:tblPr/>
      <w:tcPr>
        <w:shd w:val="clear" w:color="auto" w:fill="F8FAFD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74300"/>
    <w:rPr>
      <w:color w:val="0E6EB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4E6C"/>
    <w:pPr>
      <w:spacing w:before="200" w:after="100"/>
      <w:contextualSpacing/>
    </w:pPr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E6C"/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  <w:lang w:val="en-GB"/>
    </w:rPr>
  </w:style>
  <w:style w:type="paragraph" w:styleId="Subtitle">
    <w:name w:val="Subtitle"/>
    <w:aliases w:val="Eyebrow Subtitle left"/>
    <w:basedOn w:val="Normal"/>
    <w:next w:val="Normal"/>
    <w:link w:val="SubtitleChar"/>
    <w:uiPriority w:val="11"/>
    <w:qFormat/>
    <w:rsid w:val="00750333"/>
    <w:pPr>
      <w:numPr>
        <w:ilvl w:val="1"/>
      </w:numPr>
      <w:spacing w:before="100" w:after="100"/>
    </w:pPr>
    <w:rPr>
      <w:rFonts w:eastAsiaTheme="minorEastAsia" w:cs="Times New Roman (Textkörper CS)"/>
      <w:caps/>
      <w:color w:val="4B4B4B"/>
      <w:spacing w:val="60"/>
      <w:szCs w:val="22"/>
    </w:rPr>
  </w:style>
  <w:style w:type="character" w:customStyle="1" w:styleId="SubtitleChar">
    <w:name w:val="Subtitle Char"/>
    <w:aliases w:val="Eyebrow Subtitle left Char"/>
    <w:basedOn w:val="DefaultParagraphFont"/>
    <w:link w:val="Subtitle"/>
    <w:uiPriority w:val="11"/>
    <w:rsid w:val="00750333"/>
    <w:rPr>
      <w:rFonts w:ascii="Arial" w:eastAsiaTheme="minorEastAsia" w:hAnsi="Arial" w:cs="Times New Roman (Textkörper CS)"/>
      <w:caps/>
      <w:color w:val="4B4B4B"/>
      <w:spacing w:val="60"/>
      <w:sz w:val="22"/>
      <w:szCs w:val="22"/>
      <w:lang w:val="en-GB"/>
    </w:rPr>
  </w:style>
  <w:style w:type="character" w:styleId="SubtleEmphasis">
    <w:name w:val="Subtle Emphasis"/>
    <w:aliases w:val="Eyebrow Subtitle smaller"/>
    <w:basedOn w:val="DefaultParagraphFont"/>
    <w:uiPriority w:val="19"/>
    <w:qFormat/>
    <w:rsid w:val="00750333"/>
    <w:rPr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5033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72C29"/>
    <w:rPr>
      <w:i/>
      <w:iCs/>
      <w:color w:val="0E6EB6"/>
    </w:rPr>
  </w:style>
  <w:style w:type="character" w:styleId="Strong">
    <w:name w:val="Strong"/>
    <w:aliases w:val="Bold"/>
    <w:basedOn w:val="DefaultParagraphFont"/>
    <w:uiPriority w:val="22"/>
    <w:qFormat/>
    <w:rsid w:val="007503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50333"/>
    <w:pPr>
      <w:spacing w:before="200" w:after="160" w:line="300" w:lineRule="exact"/>
      <w:ind w:left="862" w:right="862"/>
      <w:jc w:val="center"/>
    </w:pPr>
    <w:rPr>
      <w:rFonts w:ascii="Georgia" w:hAnsi="Georgia"/>
      <w:i/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50333"/>
    <w:rPr>
      <w:rFonts w:ascii="Georgia" w:hAnsi="Georgia"/>
      <w:i/>
      <w:iCs/>
      <w:color w:val="000000" w:themeColor="text1"/>
      <w:spacing w:val="4"/>
      <w:sz w:val="26"/>
      <w:lang w:val="en-GB"/>
    </w:rPr>
  </w:style>
  <w:style w:type="paragraph" w:customStyle="1" w:styleId="EyebrowSubtitlecentered">
    <w:name w:val="Eyebrow Subtitle centered"/>
    <w:basedOn w:val="Subtitle"/>
    <w:qFormat/>
    <w:rsid w:val="006B2B84"/>
    <w:pPr>
      <w:jc w:val="center"/>
    </w:pPr>
    <w:rPr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84"/>
    <w:pPr>
      <w:pBdr>
        <w:top w:val="single" w:sz="4" w:space="10" w:color="E1E7F7" w:themeColor="accent1"/>
        <w:bottom w:val="single" w:sz="4" w:space="10" w:color="E1E7F7" w:themeColor="accent1"/>
      </w:pBdr>
      <w:spacing w:before="360" w:after="360"/>
      <w:ind w:left="864" w:right="864"/>
      <w:jc w:val="center"/>
    </w:pPr>
    <w:rPr>
      <w:rFonts w:cs="Times New Roman (Textkörper CS)"/>
      <w:i/>
      <w:iCs/>
      <w:color w:val="0E6EB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84"/>
    <w:rPr>
      <w:rFonts w:ascii="Arial" w:hAnsi="Arial" w:cs="Times New Roman (Textkörper CS)"/>
      <w:i/>
      <w:iCs/>
      <w:color w:val="0E6EB6"/>
      <w:spacing w:val="4"/>
      <w:sz w:val="18"/>
      <w:lang w:val="en-GB"/>
    </w:rPr>
  </w:style>
  <w:style w:type="character" w:styleId="SubtleReference">
    <w:name w:val="Subtle Reference"/>
    <w:basedOn w:val="DefaultParagraphFont"/>
    <w:uiPriority w:val="31"/>
    <w:qFormat/>
    <w:rsid w:val="006B2B84"/>
    <w:rPr>
      <w:caps w:val="0"/>
      <w:smallCaps w:val="0"/>
      <w:color w:val="4B4B4B"/>
    </w:rPr>
  </w:style>
  <w:style w:type="character" w:styleId="IntenseReference">
    <w:name w:val="Intense Reference"/>
    <w:basedOn w:val="DefaultParagraphFont"/>
    <w:uiPriority w:val="32"/>
    <w:qFormat/>
    <w:rsid w:val="006B2B84"/>
    <w:rPr>
      <w:b/>
      <w:bCs/>
      <w:caps w:val="0"/>
      <w:smallCaps w:val="0"/>
      <w:color w:val="0E6EB6"/>
      <w:spacing w:val="5"/>
    </w:rPr>
  </w:style>
  <w:style w:type="character" w:styleId="BookTitle">
    <w:name w:val="Book Title"/>
    <w:aliases w:val="Blue"/>
    <w:basedOn w:val="DefaultParagraphFont"/>
    <w:uiPriority w:val="33"/>
    <w:qFormat/>
    <w:rsid w:val="00591FB2"/>
    <w:rPr>
      <w:b w:val="0"/>
      <w:bCs/>
      <w:i w:val="0"/>
      <w:iCs/>
      <w:color w:val="0E6EB6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00"/>
    <w:rPr>
      <w:rFonts w:ascii="Arial" w:eastAsiaTheme="majorEastAsia" w:hAnsi="Arial" w:cstheme="majorBidi"/>
      <w:b/>
      <w:color w:val="0E6EB6"/>
      <w:spacing w:val="4"/>
      <w:sz w:val="26"/>
      <w:szCs w:val="26"/>
      <w:lang w:val="en-GB"/>
    </w:rPr>
  </w:style>
  <w:style w:type="character" w:styleId="PageNumber">
    <w:name w:val="page number"/>
    <w:basedOn w:val="DefaultParagraphFont"/>
    <w:uiPriority w:val="99"/>
    <w:semiHidden/>
    <w:unhideWhenUsed/>
    <w:qFormat/>
    <w:rsid w:val="00AA251B"/>
  </w:style>
  <w:style w:type="character" w:styleId="CommentReference">
    <w:name w:val="annotation reference"/>
    <w:basedOn w:val="DefaultParagraphFont"/>
    <w:uiPriority w:val="99"/>
    <w:semiHidden/>
    <w:unhideWhenUsed/>
    <w:rsid w:val="003A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5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5C7"/>
    <w:rPr>
      <w:rFonts w:ascii="Arial" w:hAnsi="Arial"/>
      <w:color w:val="000000" w:themeColor="text1"/>
      <w:spacing w:val="4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5C7"/>
    <w:rPr>
      <w:rFonts w:ascii="Arial" w:hAnsi="Arial"/>
      <w:b/>
      <w:bCs/>
      <w:color w:val="000000" w:themeColor="text1"/>
      <w:spacing w:val="4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C7"/>
    <w:rPr>
      <w:rFonts w:asciiTheme="majorHAnsi" w:eastAsiaTheme="majorEastAsia" w:hAnsiTheme="majorHAnsi" w:cstheme="majorBidi"/>
      <w:i/>
      <w:iCs/>
      <w:color w:val="839BDE" w:themeColor="accent1" w:themeShade="BF"/>
      <w:spacing w:val="4"/>
      <w:sz w:val="22"/>
      <w:lang w:val="en-GB"/>
    </w:rPr>
  </w:style>
  <w:style w:type="paragraph" w:customStyle="1" w:styleId="Footnote">
    <w:name w:val="Footnote"/>
    <w:basedOn w:val="FootnoteText"/>
    <w:link w:val="FootnoteChar"/>
    <w:qFormat/>
    <w:rsid w:val="009F3D78"/>
    <w:rPr>
      <w:sz w:val="16"/>
    </w:rPr>
  </w:style>
  <w:style w:type="character" w:customStyle="1" w:styleId="FootnoteChar">
    <w:name w:val="Footnote Char"/>
    <w:basedOn w:val="FootnoteTextChar"/>
    <w:link w:val="Footnote"/>
    <w:rsid w:val="009F3D78"/>
    <w:rPr>
      <w:rFonts w:ascii="Arial" w:hAnsi="Arial"/>
      <w:color w:val="000000" w:themeColor="text1"/>
      <w:spacing w:val="4"/>
      <w:sz w:val="16"/>
      <w:szCs w:val="16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19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0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interac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cherk\Documents\Custom%20Office%20Templates\Template_Interact_Base-Portrait%20launch.dotx" TargetMode="External"/></Relationships>
</file>

<file path=word/theme/theme1.xml><?xml version="1.0" encoding="utf-8"?>
<a:theme xmlns:a="http://schemas.openxmlformats.org/drawingml/2006/main" name="Office-Design">
  <a:themeElements>
    <a:clrScheme name="Interact_Farbpalette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1E7F7"/>
      </a:accent1>
      <a:accent2>
        <a:srgbClr val="007BA1"/>
      </a:accent2>
      <a:accent3>
        <a:srgbClr val="FBB900"/>
      </a:accent3>
      <a:accent4>
        <a:srgbClr val="E1BF8C"/>
      </a:accent4>
      <a:accent5>
        <a:srgbClr val="706D67"/>
      </a:accent5>
      <a:accent6>
        <a:srgbClr val="BDBCB6"/>
      </a:accent6>
      <a:hlink>
        <a:srgbClr val="8EBED1"/>
      </a:hlink>
      <a:folHlink>
        <a:srgbClr val="918C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29B21B-7890-415D-871C-CCF8E4AE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Template_Interact_Base-Portrait launch</Template>
  <TotalTime>0</TotalTime>
  <Pages>3</Pages>
  <Words>269</Words>
  <Characters>1403</Characters>
  <Application>Microsoft Office Word</Application>
  <DocSecurity>0</DocSecurity>
  <Lines>27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TemplateHeaven OG</Company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Fulcher Kevin</dc:creator>
  <cp:keywords/>
  <dc:description/>
  <cp:lastModifiedBy>Fulcher Kevin</cp:lastModifiedBy>
  <cp:revision>2</cp:revision>
  <cp:lastPrinted>2016-07-19T11:06:00Z</cp:lastPrinted>
  <dcterms:created xsi:type="dcterms:W3CDTF">2024-08-27T08:18:00Z</dcterms:created>
  <dcterms:modified xsi:type="dcterms:W3CDTF">2024-08-27T08:18:00Z</dcterms:modified>
  <cp:category/>
</cp:coreProperties>
</file>